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222B" w14:textId="77777777" w:rsidR="00D8541A" w:rsidRDefault="00D8541A"/>
    <w:p w14:paraId="71BED4AA" w14:textId="6FA5F21C" w:rsidR="00F01973" w:rsidRDefault="00F01973">
      <w:pPr>
        <w:rPr>
          <w:b/>
        </w:rPr>
      </w:pPr>
      <w:r w:rsidRPr="00F01973">
        <w:rPr>
          <w:b/>
        </w:rPr>
        <w:t xml:space="preserve">Anagrafica </w:t>
      </w:r>
      <w:r w:rsidR="00FE6A8D">
        <w:rPr>
          <w:b/>
        </w:rPr>
        <w:t>richiedente</w:t>
      </w:r>
    </w:p>
    <w:p w14:paraId="37CCCB48" w14:textId="320890B2" w:rsidR="00FE6A8D" w:rsidRPr="00FE6A8D" w:rsidRDefault="00FE6A8D" w:rsidP="00FE6A8D">
      <w:pPr>
        <w:pStyle w:val="Paragrafoelenco"/>
        <w:numPr>
          <w:ilvl w:val="0"/>
          <w:numId w:val="8"/>
        </w:numPr>
        <w:rPr>
          <w:b/>
        </w:rPr>
      </w:pPr>
      <w:r w:rsidRPr="00FE6A8D">
        <w:rPr>
          <w:b/>
        </w:rPr>
        <w:t xml:space="preserve">Fabbricante </w:t>
      </w:r>
      <w:r w:rsidRPr="00FE6A8D">
        <w:rPr>
          <w:b/>
        </w:rPr>
        <w:t>dei prodotti</w:t>
      </w:r>
    </w:p>
    <w:p w14:paraId="2B842C02" w14:textId="35FD8444" w:rsidR="00FE6A8D" w:rsidRPr="00FE6A8D" w:rsidRDefault="00FE6A8D" w:rsidP="00FE6A8D">
      <w:pPr>
        <w:pStyle w:val="Paragrafoelenco"/>
        <w:numPr>
          <w:ilvl w:val="0"/>
          <w:numId w:val="8"/>
        </w:numPr>
        <w:rPr>
          <w:b/>
        </w:rPr>
      </w:pPr>
      <w:r w:rsidRPr="00FE6A8D">
        <w:rPr>
          <w:b/>
        </w:rPr>
        <w:t>Distributore dei prodotti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823"/>
        <w:gridCol w:w="5244"/>
        <w:gridCol w:w="5245"/>
      </w:tblGrid>
      <w:tr w:rsidR="001431BB" w14:paraId="6CB09A98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40F16024" w14:textId="132F6970" w:rsidR="001431BB" w:rsidRDefault="001431BB">
            <w:r w:rsidRPr="00F01973">
              <w:t>Ragione Sociale</w:t>
            </w:r>
          </w:p>
        </w:tc>
        <w:tc>
          <w:tcPr>
            <w:tcW w:w="10489" w:type="dxa"/>
            <w:gridSpan w:val="2"/>
          </w:tcPr>
          <w:p w14:paraId="07020B97" w14:textId="77777777" w:rsidR="001431BB" w:rsidRDefault="001431BB"/>
          <w:p w14:paraId="74835068" w14:textId="77777777" w:rsidR="001431BB" w:rsidRDefault="001431BB"/>
        </w:tc>
      </w:tr>
      <w:tr w:rsidR="001431BB" w14:paraId="4EE70F70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4E2799F3" w14:textId="537E44D3" w:rsidR="001431BB" w:rsidRPr="00957E51" w:rsidRDefault="001431BB" w:rsidP="00F01973">
            <w:r w:rsidRPr="00957E51">
              <w:t>Indirizzo, CAP, Città</w:t>
            </w:r>
            <w:r>
              <w:t xml:space="preserve"> sede legale</w:t>
            </w:r>
          </w:p>
        </w:tc>
        <w:tc>
          <w:tcPr>
            <w:tcW w:w="10489" w:type="dxa"/>
            <w:gridSpan w:val="2"/>
          </w:tcPr>
          <w:p w14:paraId="6049EC4C" w14:textId="77777777" w:rsidR="001431BB" w:rsidRDefault="001431BB" w:rsidP="00F01973"/>
          <w:p w14:paraId="0EFB0477" w14:textId="77777777" w:rsidR="001431BB" w:rsidRDefault="001431BB" w:rsidP="00F01973"/>
        </w:tc>
      </w:tr>
      <w:tr w:rsidR="001431BB" w14:paraId="02B3031F" w14:textId="77777777" w:rsidTr="001431BB">
        <w:trPr>
          <w:trHeight w:val="454"/>
        </w:trPr>
        <w:tc>
          <w:tcPr>
            <w:tcW w:w="3823" w:type="dxa"/>
            <w:shd w:val="clear" w:color="auto" w:fill="D9E2F3" w:themeFill="accent1" w:themeFillTint="33"/>
          </w:tcPr>
          <w:p w14:paraId="75D682EB" w14:textId="5D28FF24" w:rsidR="001431BB" w:rsidRDefault="001431BB" w:rsidP="00DD0DDB">
            <w:r w:rsidRPr="00957E51">
              <w:t>Indirizzo, CAP, Città</w:t>
            </w:r>
            <w:r>
              <w:t xml:space="preserve"> </w:t>
            </w:r>
            <w:r>
              <w:t>Unità Operative</w:t>
            </w:r>
          </w:p>
        </w:tc>
        <w:tc>
          <w:tcPr>
            <w:tcW w:w="10489" w:type="dxa"/>
            <w:gridSpan w:val="2"/>
          </w:tcPr>
          <w:p w14:paraId="416960CA" w14:textId="77777777" w:rsidR="001431BB" w:rsidRDefault="001431BB" w:rsidP="00DD0DDB"/>
        </w:tc>
      </w:tr>
      <w:tr w:rsidR="001431BB" w14:paraId="49FC0BA0" w14:textId="77777777" w:rsidTr="001431BB">
        <w:trPr>
          <w:trHeight w:val="454"/>
        </w:trPr>
        <w:tc>
          <w:tcPr>
            <w:tcW w:w="3823" w:type="dxa"/>
            <w:shd w:val="clear" w:color="auto" w:fill="D9E2F3" w:themeFill="accent1" w:themeFillTint="33"/>
          </w:tcPr>
          <w:p w14:paraId="0A3BBC19" w14:textId="69F8CF55" w:rsidR="001431BB" w:rsidRDefault="001431BB" w:rsidP="00DD0DDB">
            <w:r>
              <w:t>Partita IVA</w:t>
            </w:r>
          </w:p>
        </w:tc>
        <w:tc>
          <w:tcPr>
            <w:tcW w:w="10489" w:type="dxa"/>
            <w:gridSpan w:val="2"/>
          </w:tcPr>
          <w:p w14:paraId="30ABCD9F" w14:textId="77777777" w:rsidR="001431BB" w:rsidRDefault="001431BB" w:rsidP="00DD0DDB"/>
        </w:tc>
      </w:tr>
      <w:tr w:rsidR="001431BB" w14:paraId="53D2E5D3" w14:textId="77777777" w:rsidTr="001431BB">
        <w:trPr>
          <w:trHeight w:val="454"/>
        </w:trPr>
        <w:tc>
          <w:tcPr>
            <w:tcW w:w="3823" w:type="dxa"/>
            <w:shd w:val="clear" w:color="auto" w:fill="D9E2F3" w:themeFill="accent1" w:themeFillTint="33"/>
          </w:tcPr>
          <w:p w14:paraId="11481D19" w14:textId="1488C868" w:rsidR="001431BB" w:rsidRPr="00957E51" w:rsidRDefault="001431BB" w:rsidP="00DD0DDB">
            <w:r>
              <w:t>Nr lavoratori Full time</w:t>
            </w:r>
          </w:p>
        </w:tc>
        <w:tc>
          <w:tcPr>
            <w:tcW w:w="10489" w:type="dxa"/>
            <w:gridSpan w:val="2"/>
          </w:tcPr>
          <w:p w14:paraId="169100A8" w14:textId="77777777" w:rsidR="001431BB" w:rsidRDefault="001431BB" w:rsidP="00DD0DDB"/>
        </w:tc>
      </w:tr>
      <w:tr w:rsidR="001431BB" w14:paraId="2C7BE3DC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74B6531D" w14:textId="2E41C18C" w:rsidR="001431BB" w:rsidRDefault="001431BB" w:rsidP="00DD0DDB">
            <w:r>
              <w:t>Nr lavoratori part time</w:t>
            </w:r>
          </w:p>
        </w:tc>
        <w:tc>
          <w:tcPr>
            <w:tcW w:w="10489" w:type="dxa"/>
            <w:gridSpan w:val="2"/>
          </w:tcPr>
          <w:p w14:paraId="119F6F42" w14:textId="77777777" w:rsidR="001431BB" w:rsidRDefault="001431BB" w:rsidP="00DD0DDB"/>
        </w:tc>
      </w:tr>
      <w:tr w:rsidR="001431BB" w14:paraId="253580B7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121EACB8" w14:textId="6AF8B838" w:rsidR="001431BB" w:rsidRDefault="001431BB" w:rsidP="00DD0DDB">
            <w:r>
              <w:t>Nr. lavoratori somministrati</w:t>
            </w:r>
          </w:p>
        </w:tc>
        <w:tc>
          <w:tcPr>
            <w:tcW w:w="10489" w:type="dxa"/>
            <w:gridSpan w:val="2"/>
          </w:tcPr>
          <w:p w14:paraId="3DD4BBCD" w14:textId="77777777" w:rsidR="001431BB" w:rsidRDefault="001431BB" w:rsidP="00DD0DDB"/>
        </w:tc>
      </w:tr>
      <w:tr w:rsidR="001431BB" w14:paraId="464A96ED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1AE02C70" w14:textId="31079439" w:rsidR="001431BB" w:rsidRDefault="001431BB" w:rsidP="00DD0DDB">
            <w:r>
              <w:t>Fatturato ultimo bilancio</w:t>
            </w:r>
          </w:p>
        </w:tc>
        <w:tc>
          <w:tcPr>
            <w:tcW w:w="10489" w:type="dxa"/>
            <w:gridSpan w:val="2"/>
          </w:tcPr>
          <w:p w14:paraId="2515898C" w14:textId="77777777" w:rsidR="001431BB" w:rsidRDefault="001431BB" w:rsidP="00DD0DDB"/>
        </w:tc>
      </w:tr>
      <w:tr w:rsidR="001431BB" w14:paraId="1F3F5B8A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148728CB" w14:textId="70936B69" w:rsidR="001431BB" w:rsidRDefault="001431BB" w:rsidP="001431BB">
            <w:r>
              <w:t>Certificazione UNI ISO 14001</w:t>
            </w:r>
          </w:p>
        </w:tc>
        <w:tc>
          <w:tcPr>
            <w:tcW w:w="5244" w:type="dxa"/>
          </w:tcPr>
          <w:p w14:paraId="0AB1539B" w14:textId="77777777" w:rsidR="001431BB" w:rsidRDefault="001431BB" w:rsidP="001431BB">
            <w:pPr>
              <w:pStyle w:val="Paragrafoelenco"/>
              <w:numPr>
                <w:ilvl w:val="0"/>
                <w:numId w:val="10"/>
              </w:numPr>
            </w:pPr>
            <w:r>
              <w:t xml:space="preserve">SI </w:t>
            </w:r>
          </w:p>
          <w:p w14:paraId="34C3298F" w14:textId="4FE108CC" w:rsidR="001431BB" w:rsidRDefault="001431BB" w:rsidP="001431BB">
            <w:pPr>
              <w:ind w:left="313"/>
            </w:pPr>
            <w:r>
              <w:t>RILASCIATA DA:</w:t>
            </w:r>
          </w:p>
        </w:tc>
        <w:tc>
          <w:tcPr>
            <w:tcW w:w="5245" w:type="dxa"/>
          </w:tcPr>
          <w:p w14:paraId="2034A8E0" w14:textId="4E963DBE" w:rsidR="001431BB" w:rsidRDefault="001431BB" w:rsidP="001431BB">
            <w:pPr>
              <w:pStyle w:val="Paragrafoelenco"/>
              <w:numPr>
                <w:ilvl w:val="0"/>
                <w:numId w:val="11"/>
              </w:numPr>
            </w:pPr>
            <w:r>
              <w:t>NO</w:t>
            </w:r>
          </w:p>
        </w:tc>
      </w:tr>
      <w:tr w:rsidR="001431BB" w14:paraId="1D8DCC05" w14:textId="586DE81C" w:rsidTr="00B27AFC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46DC6E51" w14:textId="3DDD7A22" w:rsidR="001431BB" w:rsidRDefault="001431BB" w:rsidP="001431BB">
            <w:r>
              <w:t>Registrazione EMAS</w:t>
            </w:r>
          </w:p>
        </w:tc>
        <w:tc>
          <w:tcPr>
            <w:tcW w:w="5244" w:type="dxa"/>
          </w:tcPr>
          <w:p w14:paraId="189D203F" w14:textId="77777777" w:rsidR="001431BB" w:rsidRDefault="001431BB" w:rsidP="001431BB">
            <w:pPr>
              <w:pStyle w:val="Paragrafoelenco"/>
              <w:numPr>
                <w:ilvl w:val="0"/>
                <w:numId w:val="10"/>
              </w:numPr>
            </w:pPr>
            <w:r>
              <w:t>SI</w:t>
            </w:r>
            <w:r>
              <w:t xml:space="preserve"> </w:t>
            </w:r>
          </w:p>
          <w:p w14:paraId="55D44F78" w14:textId="150FC249" w:rsidR="001431BB" w:rsidRDefault="001431BB" w:rsidP="001431BB">
            <w:pPr>
              <w:ind w:left="360"/>
            </w:pPr>
            <w:r>
              <w:t>RILASCIATA DA:</w:t>
            </w:r>
          </w:p>
        </w:tc>
        <w:tc>
          <w:tcPr>
            <w:tcW w:w="5245" w:type="dxa"/>
          </w:tcPr>
          <w:p w14:paraId="11810447" w14:textId="044A2A29" w:rsidR="001431BB" w:rsidRDefault="001431BB" w:rsidP="001431BB">
            <w:pPr>
              <w:pStyle w:val="Paragrafoelenco"/>
              <w:numPr>
                <w:ilvl w:val="0"/>
                <w:numId w:val="12"/>
              </w:numPr>
            </w:pPr>
            <w:r>
              <w:t>NO</w:t>
            </w:r>
          </w:p>
        </w:tc>
      </w:tr>
      <w:tr w:rsidR="001431BB" w14:paraId="3FADA21B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5CC7C3B7" w14:textId="718079D9" w:rsidR="001431BB" w:rsidRPr="00957E51" w:rsidRDefault="001431BB" w:rsidP="001431BB">
            <w:r>
              <w:t>Referente per la certificazione</w:t>
            </w:r>
          </w:p>
        </w:tc>
        <w:tc>
          <w:tcPr>
            <w:tcW w:w="10489" w:type="dxa"/>
            <w:gridSpan w:val="2"/>
          </w:tcPr>
          <w:p w14:paraId="76AC2B2E" w14:textId="77777777" w:rsidR="001431BB" w:rsidRDefault="001431BB" w:rsidP="001431BB"/>
          <w:p w14:paraId="46016C89" w14:textId="77777777" w:rsidR="001431BB" w:rsidRDefault="001431BB" w:rsidP="001431BB"/>
        </w:tc>
      </w:tr>
      <w:tr w:rsidR="001431BB" w14:paraId="55BB7D0E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084A74FC" w14:textId="24094882" w:rsidR="001431BB" w:rsidRPr="00957E51" w:rsidRDefault="001431BB" w:rsidP="001431BB">
            <w:r w:rsidRPr="00957E51">
              <w:t>Tel</w:t>
            </w:r>
            <w:r>
              <w:t>efono</w:t>
            </w:r>
          </w:p>
        </w:tc>
        <w:tc>
          <w:tcPr>
            <w:tcW w:w="10489" w:type="dxa"/>
            <w:gridSpan w:val="2"/>
          </w:tcPr>
          <w:p w14:paraId="2B769C13" w14:textId="77777777" w:rsidR="001431BB" w:rsidRDefault="001431BB" w:rsidP="001431BB"/>
          <w:p w14:paraId="004E450C" w14:textId="77777777" w:rsidR="001431BB" w:rsidRDefault="001431BB" w:rsidP="001431BB"/>
        </w:tc>
      </w:tr>
      <w:tr w:rsidR="001431BB" w14:paraId="0A6CF901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14B9558F" w14:textId="7BF31EF6" w:rsidR="001431BB" w:rsidRPr="00957E51" w:rsidRDefault="001431BB" w:rsidP="001431BB">
            <w:r w:rsidRPr="00957E51">
              <w:t>E-mail</w:t>
            </w:r>
          </w:p>
        </w:tc>
        <w:tc>
          <w:tcPr>
            <w:tcW w:w="10489" w:type="dxa"/>
            <w:gridSpan w:val="2"/>
          </w:tcPr>
          <w:p w14:paraId="25141E27" w14:textId="77777777" w:rsidR="001431BB" w:rsidRDefault="001431BB" w:rsidP="001431BB"/>
          <w:p w14:paraId="0FD5716C" w14:textId="77777777" w:rsidR="001431BB" w:rsidRDefault="001431BB" w:rsidP="001431BB"/>
        </w:tc>
      </w:tr>
      <w:tr w:rsidR="001431BB" w14:paraId="0F5E8E0B" w14:textId="77777777" w:rsidTr="001431BB">
        <w:trPr>
          <w:trHeight w:val="510"/>
        </w:trPr>
        <w:tc>
          <w:tcPr>
            <w:tcW w:w="3823" w:type="dxa"/>
            <w:shd w:val="clear" w:color="auto" w:fill="D9E2F3" w:themeFill="accent1" w:themeFillTint="33"/>
          </w:tcPr>
          <w:p w14:paraId="11995AC1" w14:textId="77777777" w:rsidR="001431BB" w:rsidRDefault="001431BB" w:rsidP="001431BB">
            <w:r w:rsidRPr="00957E51">
              <w:t>Ruolo</w:t>
            </w:r>
          </w:p>
        </w:tc>
        <w:tc>
          <w:tcPr>
            <w:tcW w:w="10489" w:type="dxa"/>
            <w:gridSpan w:val="2"/>
          </w:tcPr>
          <w:p w14:paraId="433B6B37" w14:textId="77777777" w:rsidR="001431BB" w:rsidRDefault="001431BB" w:rsidP="001431BB"/>
          <w:p w14:paraId="598CF34C" w14:textId="77777777" w:rsidR="001431BB" w:rsidRDefault="001431BB" w:rsidP="001431BB"/>
        </w:tc>
      </w:tr>
    </w:tbl>
    <w:p w14:paraId="248EC2E5" w14:textId="77777777" w:rsidR="004358FB" w:rsidRDefault="004358FB">
      <w:pPr>
        <w:rPr>
          <w:b/>
        </w:rPr>
      </w:pPr>
    </w:p>
    <w:p w14:paraId="7FA4D457" w14:textId="19C158DB" w:rsidR="00F05E33" w:rsidRDefault="00DD0DDB" w:rsidP="00DD0DDB">
      <w:pPr>
        <w:shd w:val="clear" w:color="auto" w:fill="D5DCE4" w:themeFill="text2" w:themeFillTint="33"/>
        <w:ind w:left="-567"/>
        <w:rPr>
          <w:b/>
        </w:rPr>
      </w:pPr>
      <w:r>
        <w:rPr>
          <w:b/>
        </w:rPr>
        <w:t>Prodotti per i quali si richiede la certificazione</w:t>
      </w:r>
    </w:p>
    <w:tbl>
      <w:tblPr>
        <w:tblStyle w:val="Grigliatabella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38"/>
        <w:gridCol w:w="2721"/>
        <w:gridCol w:w="1014"/>
        <w:gridCol w:w="902"/>
        <w:gridCol w:w="3849"/>
        <w:gridCol w:w="1191"/>
        <w:gridCol w:w="1191"/>
        <w:gridCol w:w="1270"/>
      </w:tblGrid>
      <w:tr w:rsidR="00DD0DDB" w14:paraId="06874843" w14:textId="77777777" w:rsidTr="00DD0DDB">
        <w:tc>
          <w:tcPr>
            <w:tcW w:w="3738" w:type="dxa"/>
            <w:vMerge w:val="restart"/>
          </w:tcPr>
          <w:p w14:paraId="4C5C897D" w14:textId="510A252F" w:rsidR="00DD0DDB" w:rsidRDefault="00F01973">
            <w:r w:rsidRPr="00B511C5">
              <w:rPr>
                <w:color w:val="0D0D0D" w:themeColor="text1" w:themeTint="F2"/>
              </w:rPr>
              <w:t xml:space="preserve"> </w:t>
            </w:r>
            <w:r w:rsidR="00DD0DDB">
              <w:t>Famiglia prodotti</w:t>
            </w:r>
          </w:p>
        </w:tc>
        <w:tc>
          <w:tcPr>
            <w:tcW w:w="2721" w:type="dxa"/>
            <w:vMerge w:val="restart"/>
          </w:tcPr>
          <w:p w14:paraId="36DB5F41" w14:textId="541A62D9" w:rsidR="00DD0DDB" w:rsidRDefault="00DD0DDB">
            <w:r>
              <w:t>Processo produttivo</w:t>
            </w:r>
          </w:p>
        </w:tc>
        <w:tc>
          <w:tcPr>
            <w:tcW w:w="1014" w:type="dxa"/>
            <w:vMerge w:val="restart"/>
          </w:tcPr>
          <w:p w14:paraId="15135156" w14:textId="0419104F" w:rsidR="00DD0DDB" w:rsidRPr="00DD0DDB" w:rsidRDefault="00DD0DDB">
            <w:pPr>
              <w:rPr>
                <w:sz w:val="20"/>
                <w:szCs w:val="20"/>
              </w:rPr>
            </w:pPr>
            <w:r w:rsidRPr="00DD0DD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R</w:t>
            </w:r>
            <w:r w:rsidRPr="00DD0DDB">
              <w:rPr>
                <w:sz w:val="20"/>
                <w:szCs w:val="20"/>
              </w:rPr>
              <w:t>. prodotti</w:t>
            </w:r>
          </w:p>
        </w:tc>
        <w:tc>
          <w:tcPr>
            <w:tcW w:w="902" w:type="dxa"/>
            <w:vMerge w:val="restart"/>
          </w:tcPr>
          <w:p w14:paraId="21240A50" w14:textId="489692F3" w:rsidR="00DD0DDB" w:rsidRPr="00DD0DDB" w:rsidRDefault="00DD0DDB">
            <w:pPr>
              <w:rPr>
                <w:sz w:val="20"/>
                <w:szCs w:val="20"/>
              </w:rPr>
            </w:pPr>
            <w:r w:rsidRPr="00DD0DDB">
              <w:rPr>
                <w:sz w:val="20"/>
                <w:szCs w:val="20"/>
              </w:rPr>
              <w:t xml:space="preserve">NR. </w:t>
            </w:r>
            <w:r w:rsidRPr="00DD0DDB">
              <w:rPr>
                <w:sz w:val="20"/>
                <w:szCs w:val="20"/>
              </w:rPr>
              <w:t>ricette</w:t>
            </w:r>
          </w:p>
        </w:tc>
        <w:tc>
          <w:tcPr>
            <w:tcW w:w="3849" w:type="dxa"/>
            <w:vMerge w:val="restart"/>
          </w:tcPr>
          <w:p w14:paraId="7EAC7022" w14:textId="6B8B9887" w:rsidR="00DD0DDB" w:rsidRDefault="00DD0DDB">
            <w:r>
              <w:t>Indirizzo unità produttiva</w:t>
            </w:r>
          </w:p>
        </w:tc>
        <w:tc>
          <w:tcPr>
            <w:tcW w:w="3652" w:type="dxa"/>
            <w:gridSpan w:val="3"/>
            <w:vAlign w:val="center"/>
          </w:tcPr>
          <w:p w14:paraId="71ACA01C" w14:textId="62CCED5B" w:rsidR="00DD0DDB" w:rsidRDefault="00DD0DDB" w:rsidP="00DD0DDB">
            <w:pPr>
              <w:jc w:val="center"/>
            </w:pPr>
            <w:r>
              <w:t>Certificazione del contenuto di:</w:t>
            </w:r>
          </w:p>
        </w:tc>
      </w:tr>
      <w:tr w:rsidR="00DD0DDB" w14:paraId="1A49E40B" w14:textId="77777777" w:rsidTr="00DD0DDB">
        <w:tc>
          <w:tcPr>
            <w:tcW w:w="3738" w:type="dxa"/>
            <w:vMerge/>
          </w:tcPr>
          <w:p w14:paraId="3B26F08E" w14:textId="77777777" w:rsidR="00DD0DDB" w:rsidRDefault="00DD0DDB"/>
        </w:tc>
        <w:tc>
          <w:tcPr>
            <w:tcW w:w="2721" w:type="dxa"/>
            <w:vMerge/>
          </w:tcPr>
          <w:p w14:paraId="3140D24D" w14:textId="77777777" w:rsidR="00DD0DDB" w:rsidRDefault="00DD0DDB"/>
        </w:tc>
        <w:tc>
          <w:tcPr>
            <w:tcW w:w="1014" w:type="dxa"/>
            <w:vMerge/>
          </w:tcPr>
          <w:p w14:paraId="5FE73E18" w14:textId="18E200AE" w:rsidR="00DD0DDB" w:rsidRDefault="00DD0DDB"/>
        </w:tc>
        <w:tc>
          <w:tcPr>
            <w:tcW w:w="902" w:type="dxa"/>
            <w:vMerge/>
          </w:tcPr>
          <w:p w14:paraId="4545F5A3" w14:textId="77777777" w:rsidR="00DD0DDB" w:rsidRDefault="00DD0DDB"/>
        </w:tc>
        <w:tc>
          <w:tcPr>
            <w:tcW w:w="3849" w:type="dxa"/>
            <w:vMerge/>
          </w:tcPr>
          <w:p w14:paraId="27ED3CAB" w14:textId="77777777" w:rsidR="00DD0DDB" w:rsidRDefault="00DD0DDB"/>
        </w:tc>
        <w:tc>
          <w:tcPr>
            <w:tcW w:w="1191" w:type="dxa"/>
            <w:vAlign w:val="center"/>
          </w:tcPr>
          <w:p w14:paraId="533D266A" w14:textId="6ABAB690" w:rsidR="00DD0DDB" w:rsidRPr="00DD0DDB" w:rsidRDefault="00DD0DDB" w:rsidP="00DD0DDB">
            <w:pPr>
              <w:jc w:val="center"/>
              <w:rPr>
                <w:sz w:val="16"/>
                <w:szCs w:val="16"/>
              </w:rPr>
            </w:pPr>
            <w:r w:rsidRPr="00DD0DDB">
              <w:rPr>
                <w:sz w:val="16"/>
                <w:szCs w:val="16"/>
              </w:rPr>
              <w:t>riciclato</w:t>
            </w:r>
          </w:p>
        </w:tc>
        <w:tc>
          <w:tcPr>
            <w:tcW w:w="1191" w:type="dxa"/>
            <w:vAlign w:val="center"/>
          </w:tcPr>
          <w:p w14:paraId="6BF7967C" w14:textId="17FAB1D8" w:rsidR="00DD0DDB" w:rsidRPr="00DD0DDB" w:rsidRDefault="00DD0DDB" w:rsidP="00DD0DDB">
            <w:pPr>
              <w:jc w:val="center"/>
              <w:rPr>
                <w:sz w:val="16"/>
                <w:szCs w:val="16"/>
              </w:rPr>
            </w:pPr>
            <w:r w:rsidRPr="00DD0DDB">
              <w:rPr>
                <w:sz w:val="16"/>
                <w:szCs w:val="16"/>
              </w:rPr>
              <w:t>recuperato</w:t>
            </w:r>
          </w:p>
        </w:tc>
        <w:tc>
          <w:tcPr>
            <w:tcW w:w="1270" w:type="dxa"/>
            <w:vAlign w:val="center"/>
          </w:tcPr>
          <w:p w14:paraId="1454F50E" w14:textId="078564CB" w:rsidR="00DD0DDB" w:rsidRPr="00DD0DDB" w:rsidRDefault="00DD0DDB" w:rsidP="00DD0DDB">
            <w:pPr>
              <w:jc w:val="center"/>
              <w:rPr>
                <w:sz w:val="16"/>
                <w:szCs w:val="16"/>
              </w:rPr>
            </w:pPr>
            <w:r w:rsidRPr="00DD0DDB">
              <w:rPr>
                <w:sz w:val="16"/>
                <w:szCs w:val="16"/>
              </w:rPr>
              <w:t>sottoprodotto</w:t>
            </w:r>
          </w:p>
        </w:tc>
      </w:tr>
      <w:tr w:rsidR="00DD0DDB" w14:paraId="4E41F204" w14:textId="77777777" w:rsidTr="00DD0DDB">
        <w:tc>
          <w:tcPr>
            <w:tcW w:w="3738" w:type="dxa"/>
          </w:tcPr>
          <w:p w14:paraId="591F7E72" w14:textId="77777777" w:rsidR="00DD0DDB" w:rsidRDefault="00DD0DDB"/>
          <w:p w14:paraId="2CCCF3FF" w14:textId="77777777" w:rsidR="00DD0DDB" w:rsidRDefault="00DD0DDB"/>
        </w:tc>
        <w:tc>
          <w:tcPr>
            <w:tcW w:w="2721" w:type="dxa"/>
          </w:tcPr>
          <w:p w14:paraId="46529A1D" w14:textId="77777777" w:rsidR="00DD0DDB" w:rsidRDefault="00DD0DDB"/>
        </w:tc>
        <w:tc>
          <w:tcPr>
            <w:tcW w:w="1014" w:type="dxa"/>
          </w:tcPr>
          <w:p w14:paraId="4DB95228" w14:textId="1ED0AB91" w:rsidR="00DD0DDB" w:rsidRDefault="00DD0DDB"/>
        </w:tc>
        <w:tc>
          <w:tcPr>
            <w:tcW w:w="902" w:type="dxa"/>
          </w:tcPr>
          <w:p w14:paraId="5991A9AD" w14:textId="77777777" w:rsidR="00DD0DDB" w:rsidRDefault="00DD0DDB"/>
        </w:tc>
        <w:tc>
          <w:tcPr>
            <w:tcW w:w="3849" w:type="dxa"/>
          </w:tcPr>
          <w:p w14:paraId="44272B9D" w14:textId="77777777" w:rsidR="00DD0DDB" w:rsidRDefault="00DD0DDB"/>
        </w:tc>
        <w:tc>
          <w:tcPr>
            <w:tcW w:w="1191" w:type="dxa"/>
          </w:tcPr>
          <w:p w14:paraId="2DC0F0BD" w14:textId="77777777" w:rsidR="00DD0DDB" w:rsidRDefault="00DD0DDB"/>
        </w:tc>
        <w:tc>
          <w:tcPr>
            <w:tcW w:w="1191" w:type="dxa"/>
          </w:tcPr>
          <w:p w14:paraId="5DE0602B" w14:textId="77777777" w:rsidR="00DD0DDB" w:rsidRDefault="00DD0DDB"/>
        </w:tc>
        <w:tc>
          <w:tcPr>
            <w:tcW w:w="1270" w:type="dxa"/>
          </w:tcPr>
          <w:p w14:paraId="03D645D7" w14:textId="77777777" w:rsidR="00DD0DDB" w:rsidRDefault="00DD0DDB"/>
        </w:tc>
      </w:tr>
      <w:tr w:rsidR="00DD0DDB" w14:paraId="289D69CE" w14:textId="77777777" w:rsidTr="00DD0DDB">
        <w:tc>
          <w:tcPr>
            <w:tcW w:w="3738" w:type="dxa"/>
          </w:tcPr>
          <w:p w14:paraId="13BD81D2" w14:textId="77777777" w:rsidR="00DD0DDB" w:rsidRDefault="00DD0DDB"/>
          <w:p w14:paraId="31767142" w14:textId="77777777" w:rsidR="00EC3937" w:rsidRDefault="00EC3937"/>
        </w:tc>
        <w:tc>
          <w:tcPr>
            <w:tcW w:w="2721" w:type="dxa"/>
          </w:tcPr>
          <w:p w14:paraId="27E3CEDD" w14:textId="77777777" w:rsidR="00DD0DDB" w:rsidRDefault="00DD0DDB"/>
        </w:tc>
        <w:tc>
          <w:tcPr>
            <w:tcW w:w="1014" w:type="dxa"/>
          </w:tcPr>
          <w:p w14:paraId="6983BE9D" w14:textId="77777777" w:rsidR="00DD0DDB" w:rsidRDefault="00DD0DDB"/>
        </w:tc>
        <w:tc>
          <w:tcPr>
            <w:tcW w:w="902" w:type="dxa"/>
          </w:tcPr>
          <w:p w14:paraId="7E346E10" w14:textId="77777777" w:rsidR="00DD0DDB" w:rsidRDefault="00DD0DDB"/>
        </w:tc>
        <w:tc>
          <w:tcPr>
            <w:tcW w:w="3849" w:type="dxa"/>
          </w:tcPr>
          <w:p w14:paraId="3C6F64A2" w14:textId="77777777" w:rsidR="00DD0DDB" w:rsidRDefault="00DD0DDB"/>
        </w:tc>
        <w:tc>
          <w:tcPr>
            <w:tcW w:w="1191" w:type="dxa"/>
          </w:tcPr>
          <w:p w14:paraId="18746868" w14:textId="77777777" w:rsidR="00DD0DDB" w:rsidRDefault="00DD0DDB"/>
        </w:tc>
        <w:tc>
          <w:tcPr>
            <w:tcW w:w="1191" w:type="dxa"/>
          </w:tcPr>
          <w:p w14:paraId="44D6112F" w14:textId="77777777" w:rsidR="00DD0DDB" w:rsidRDefault="00DD0DDB"/>
        </w:tc>
        <w:tc>
          <w:tcPr>
            <w:tcW w:w="1270" w:type="dxa"/>
          </w:tcPr>
          <w:p w14:paraId="635E02C7" w14:textId="77777777" w:rsidR="00DD0DDB" w:rsidRDefault="00DD0DDB"/>
        </w:tc>
      </w:tr>
      <w:tr w:rsidR="00DD0DDB" w14:paraId="22B9DFFB" w14:textId="77777777" w:rsidTr="00DD0DDB">
        <w:tc>
          <w:tcPr>
            <w:tcW w:w="3738" w:type="dxa"/>
          </w:tcPr>
          <w:p w14:paraId="3E2C3FA3" w14:textId="77777777" w:rsidR="00DD0DDB" w:rsidRDefault="00DD0DDB"/>
          <w:p w14:paraId="4A87DF7C" w14:textId="77777777" w:rsidR="00EC3937" w:rsidRDefault="00EC3937"/>
        </w:tc>
        <w:tc>
          <w:tcPr>
            <w:tcW w:w="2721" w:type="dxa"/>
          </w:tcPr>
          <w:p w14:paraId="599585D1" w14:textId="77777777" w:rsidR="00DD0DDB" w:rsidRDefault="00DD0DDB"/>
        </w:tc>
        <w:tc>
          <w:tcPr>
            <w:tcW w:w="1014" w:type="dxa"/>
          </w:tcPr>
          <w:p w14:paraId="583B80BC" w14:textId="77777777" w:rsidR="00DD0DDB" w:rsidRDefault="00DD0DDB"/>
        </w:tc>
        <w:tc>
          <w:tcPr>
            <w:tcW w:w="902" w:type="dxa"/>
          </w:tcPr>
          <w:p w14:paraId="7DC69604" w14:textId="77777777" w:rsidR="00DD0DDB" w:rsidRDefault="00DD0DDB"/>
        </w:tc>
        <w:tc>
          <w:tcPr>
            <w:tcW w:w="3849" w:type="dxa"/>
          </w:tcPr>
          <w:p w14:paraId="467622F8" w14:textId="77777777" w:rsidR="00DD0DDB" w:rsidRDefault="00DD0DDB"/>
        </w:tc>
        <w:tc>
          <w:tcPr>
            <w:tcW w:w="1191" w:type="dxa"/>
          </w:tcPr>
          <w:p w14:paraId="3D286653" w14:textId="77777777" w:rsidR="00DD0DDB" w:rsidRDefault="00DD0DDB"/>
        </w:tc>
        <w:tc>
          <w:tcPr>
            <w:tcW w:w="1191" w:type="dxa"/>
          </w:tcPr>
          <w:p w14:paraId="51EA5D03" w14:textId="77777777" w:rsidR="00DD0DDB" w:rsidRDefault="00DD0DDB"/>
        </w:tc>
        <w:tc>
          <w:tcPr>
            <w:tcW w:w="1270" w:type="dxa"/>
          </w:tcPr>
          <w:p w14:paraId="26FF1448" w14:textId="77777777" w:rsidR="00DD0DDB" w:rsidRDefault="00DD0DDB"/>
        </w:tc>
      </w:tr>
      <w:tr w:rsidR="00DD0DDB" w14:paraId="2F5226D7" w14:textId="77777777" w:rsidTr="00DD0DDB">
        <w:tc>
          <w:tcPr>
            <w:tcW w:w="3738" w:type="dxa"/>
          </w:tcPr>
          <w:p w14:paraId="7D64013F" w14:textId="77777777" w:rsidR="00DD0DDB" w:rsidRDefault="00DD0DDB"/>
          <w:p w14:paraId="45FA8D52" w14:textId="77777777" w:rsidR="00EC3937" w:rsidRDefault="00EC3937"/>
        </w:tc>
        <w:tc>
          <w:tcPr>
            <w:tcW w:w="2721" w:type="dxa"/>
          </w:tcPr>
          <w:p w14:paraId="380C4BD8" w14:textId="77777777" w:rsidR="00DD0DDB" w:rsidRDefault="00DD0DDB"/>
        </w:tc>
        <w:tc>
          <w:tcPr>
            <w:tcW w:w="1014" w:type="dxa"/>
          </w:tcPr>
          <w:p w14:paraId="4AC67B21" w14:textId="77777777" w:rsidR="00DD0DDB" w:rsidRDefault="00DD0DDB"/>
        </w:tc>
        <w:tc>
          <w:tcPr>
            <w:tcW w:w="902" w:type="dxa"/>
          </w:tcPr>
          <w:p w14:paraId="3B6E7CC7" w14:textId="77777777" w:rsidR="00DD0DDB" w:rsidRDefault="00DD0DDB"/>
        </w:tc>
        <w:tc>
          <w:tcPr>
            <w:tcW w:w="3849" w:type="dxa"/>
          </w:tcPr>
          <w:p w14:paraId="18B5A554" w14:textId="77777777" w:rsidR="00DD0DDB" w:rsidRDefault="00DD0DDB"/>
        </w:tc>
        <w:tc>
          <w:tcPr>
            <w:tcW w:w="1191" w:type="dxa"/>
          </w:tcPr>
          <w:p w14:paraId="0B94427D" w14:textId="77777777" w:rsidR="00DD0DDB" w:rsidRDefault="00DD0DDB"/>
        </w:tc>
        <w:tc>
          <w:tcPr>
            <w:tcW w:w="1191" w:type="dxa"/>
          </w:tcPr>
          <w:p w14:paraId="51C76703" w14:textId="77777777" w:rsidR="00DD0DDB" w:rsidRDefault="00DD0DDB"/>
        </w:tc>
        <w:tc>
          <w:tcPr>
            <w:tcW w:w="1270" w:type="dxa"/>
          </w:tcPr>
          <w:p w14:paraId="69C7C15E" w14:textId="77777777" w:rsidR="00DD0DDB" w:rsidRDefault="00DD0DDB"/>
        </w:tc>
      </w:tr>
    </w:tbl>
    <w:p w14:paraId="3F746AF4" w14:textId="77777777" w:rsidR="00FE6A8D" w:rsidRDefault="00FE6A8D"/>
    <w:p w14:paraId="120B9CCE" w14:textId="323D3F2C" w:rsidR="00EC3937" w:rsidRDefault="00EC3937" w:rsidP="00EC3937">
      <w:pPr>
        <w:shd w:val="clear" w:color="auto" w:fill="D5DCE4" w:themeFill="text2" w:themeFillTint="33"/>
        <w:ind w:left="-567"/>
        <w:rPr>
          <w:b/>
        </w:rPr>
      </w:pPr>
      <w:r>
        <w:rPr>
          <w:b/>
        </w:rPr>
        <w:t>Parte da compilare se il richiedente effettua direttamente attività di recupero rifiuti utilizzati per la produzione dei prodotti oggetto di certificazione</w:t>
      </w:r>
    </w:p>
    <w:tbl>
      <w:tblPr>
        <w:tblStyle w:val="Grigliatabella"/>
        <w:tblW w:w="158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09"/>
        <w:gridCol w:w="3855"/>
        <w:gridCol w:w="3855"/>
        <w:gridCol w:w="3855"/>
      </w:tblGrid>
      <w:tr w:rsidR="00EC3937" w14:paraId="1EC83367" w14:textId="080BA62D" w:rsidTr="00EC3937">
        <w:tc>
          <w:tcPr>
            <w:tcW w:w="4309" w:type="dxa"/>
          </w:tcPr>
          <w:p w14:paraId="05B261F9" w14:textId="53299EE5" w:rsidR="00EC3937" w:rsidRDefault="00EC3937" w:rsidP="00EC3937">
            <w:r>
              <w:t>Indirizzo del sito di recupero rifiuti</w:t>
            </w:r>
          </w:p>
        </w:tc>
        <w:tc>
          <w:tcPr>
            <w:tcW w:w="3855" w:type="dxa"/>
          </w:tcPr>
          <w:p w14:paraId="27653B8A" w14:textId="227524D8" w:rsidR="00EC3937" w:rsidRDefault="00EC3937" w:rsidP="00EC3937">
            <w:r>
              <w:t>Rifiuti recuperati (CER)</w:t>
            </w:r>
          </w:p>
        </w:tc>
        <w:tc>
          <w:tcPr>
            <w:tcW w:w="3855" w:type="dxa"/>
          </w:tcPr>
          <w:p w14:paraId="71A9EBCE" w14:textId="5070E201" w:rsidR="00EC3937" w:rsidRDefault="00EC3937" w:rsidP="00EC3937">
            <w:r>
              <w:t xml:space="preserve">Il sito è certificato UNI ISO </w:t>
            </w:r>
            <w:proofErr w:type="gramStart"/>
            <w:r>
              <w:t>14001  da</w:t>
            </w:r>
            <w:proofErr w:type="gramEnd"/>
            <w:r>
              <w:t xml:space="preserve"> Organismo di Certificazione accreditato?</w:t>
            </w:r>
          </w:p>
        </w:tc>
        <w:tc>
          <w:tcPr>
            <w:tcW w:w="3855" w:type="dxa"/>
          </w:tcPr>
          <w:p w14:paraId="41F2AF44" w14:textId="5463C71B" w:rsidR="00EC3937" w:rsidRDefault="00EC3937" w:rsidP="00EC3937">
            <w:r>
              <w:t>Il sito è registrato EMAS?</w:t>
            </w:r>
          </w:p>
        </w:tc>
      </w:tr>
      <w:tr w:rsidR="00EC3937" w14:paraId="7DD4C9B5" w14:textId="77777777" w:rsidTr="00EC3937">
        <w:tc>
          <w:tcPr>
            <w:tcW w:w="4309" w:type="dxa"/>
          </w:tcPr>
          <w:p w14:paraId="47D7383C" w14:textId="77777777" w:rsidR="00EC3937" w:rsidRDefault="00EC3937" w:rsidP="00EC3937"/>
          <w:p w14:paraId="3968B84A" w14:textId="77777777" w:rsidR="00EC3937" w:rsidRDefault="00EC3937" w:rsidP="00EC3937"/>
        </w:tc>
        <w:tc>
          <w:tcPr>
            <w:tcW w:w="3855" w:type="dxa"/>
          </w:tcPr>
          <w:p w14:paraId="0172B206" w14:textId="77777777" w:rsidR="00EC3937" w:rsidRDefault="00EC3937" w:rsidP="00EC3937"/>
        </w:tc>
        <w:tc>
          <w:tcPr>
            <w:tcW w:w="3855" w:type="dxa"/>
          </w:tcPr>
          <w:p w14:paraId="6677B4A6" w14:textId="77777777" w:rsidR="00EC3937" w:rsidRDefault="00EC3937" w:rsidP="00EC3937">
            <w:pPr>
              <w:pStyle w:val="Paragrafoelenco"/>
              <w:numPr>
                <w:ilvl w:val="0"/>
                <w:numId w:val="9"/>
              </w:numPr>
            </w:pPr>
            <w:r>
              <w:t>SI</w:t>
            </w:r>
          </w:p>
          <w:p w14:paraId="28245112" w14:textId="315A4214" w:rsidR="00EC3937" w:rsidRDefault="00EC3937" w:rsidP="00EC3937">
            <w:pPr>
              <w:pStyle w:val="Paragrafoelenco"/>
              <w:numPr>
                <w:ilvl w:val="0"/>
                <w:numId w:val="9"/>
              </w:numPr>
            </w:pPr>
            <w:r>
              <w:t>NO</w:t>
            </w:r>
          </w:p>
        </w:tc>
        <w:tc>
          <w:tcPr>
            <w:tcW w:w="3855" w:type="dxa"/>
          </w:tcPr>
          <w:p w14:paraId="35C5F684" w14:textId="77777777" w:rsidR="00EC3937" w:rsidRDefault="00EC3937" w:rsidP="00EC3937">
            <w:pPr>
              <w:pStyle w:val="Paragrafoelenco"/>
              <w:numPr>
                <w:ilvl w:val="0"/>
                <w:numId w:val="9"/>
              </w:numPr>
            </w:pPr>
            <w:r>
              <w:t>SI</w:t>
            </w:r>
          </w:p>
          <w:p w14:paraId="469DA8A4" w14:textId="3227D8E7" w:rsidR="00EC3937" w:rsidRDefault="00EC3937" w:rsidP="00EC3937">
            <w:pPr>
              <w:pStyle w:val="Paragrafoelenco"/>
              <w:numPr>
                <w:ilvl w:val="0"/>
                <w:numId w:val="9"/>
              </w:numPr>
            </w:pPr>
            <w:r>
              <w:t>NO</w:t>
            </w:r>
          </w:p>
          <w:p w14:paraId="1446DE8F" w14:textId="773800A9" w:rsidR="00EC3937" w:rsidRDefault="00EC3937" w:rsidP="00EC3937"/>
        </w:tc>
      </w:tr>
    </w:tbl>
    <w:p w14:paraId="2248640D" w14:textId="77777777" w:rsidR="00F01973" w:rsidRPr="00EC3E81" w:rsidRDefault="00F01973">
      <w:pPr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358FB" w14:paraId="79CB7E68" w14:textId="77777777" w:rsidTr="004358FB">
        <w:tc>
          <w:tcPr>
            <w:tcW w:w="7138" w:type="dxa"/>
          </w:tcPr>
          <w:p w14:paraId="00E98C89" w14:textId="5E90FBFE" w:rsidR="004358FB" w:rsidRDefault="004358FB">
            <w:r>
              <w:t>Nominativo eventuali consulenti</w:t>
            </w:r>
          </w:p>
        </w:tc>
        <w:tc>
          <w:tcPr>
            <w:tcW w:w="7139" w:type="dxa"/>
          </w:tcPr>
          <w:p w14:paraId="1AC10437" w14:textId="77777777" w:rsidR="004358FB" w:rsidRDefault="004358FB"/>
        </w:tc>
      </w:tr>
      <w:tr w:rsidR="004358FB" w14:paraId="2359C06E" w14:textId="77777777" w:rsidTr="004358FB">
        <w:tc>
          <w:tcPr>
            <w:tcW w:w="7138" w:type="dxa"/>
          </w:tcPr>
          <w:p w14:paraId="0EBD4B9D" w14:textId="564C640F" w:rsidR="004358FB" w:rsidRDefault="004358FB">
            <w:r>
              <w:t>Periodo pianificato per la verifica ispettiva</w:t>
            </w:r>
          </w:p>
        </w:tc>
        <w:tc>
          <w:tcPr>
            <w:tcW w:w="7139" w:type="dxa"/>
          </w:tcPr>
          <w:p w14:paraId="0F0A9098" w14:textId="77777777" w:rsidR="004358FB" w:rsidRDefault="004358FB"/>
        </w:tc>
      </w:tr>
    </w:tbl>
    <w:p w14:paraId="4E331060" w14:textId="77777777" w:rsidR="00193781" w:rsidRDefault="00193781" w:rsidP="00EC3E81"/>
    <w:p w14:paraId="5FF11617" w14:textId="0073EDA5" w:rsidR="00EC3E81" w:rsidRDefault="00EC3E81" w:rsidP="00EC3E81">
      <w:r w:rsidRPr="00EC3E81">
        <w:t xml:space="preserve">L’organizzazione autorizza IIP Srl al trattamento dei </w:t>
      </w:r>
      <w:r>
        <w:t>propri dati in riferimento al Regolamento UE 679/2016.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163"/>
      </w:tblGrid>
      <w:tr w:rsidR="00EC3E81" w14:paraId="2A7EDC0B" w14:textId="77777777" w:rsidTr="00520F40">
        <w:tc>
          <w:tcPr>
            <w:tcW w:w="3114" w:type="dxa"/>
          </w:tcPr>
          <w:p w14:paraId="78347115" w14:textId="77777777" w:rsidR="00EC3E81" w:rsidRDefault="00EC3E81" w:rsidP="00EC3E81">
            <w:r>
              <w:t>Firma e timbro richiedente</w:t>
            </w:r>
          </w:p>
          <w:p w14:paraId="212E7B78" w14:textId="113A8D5E" w:rsidR="00520F40" w:rsidRDefault="00520F40" w:rsidP="00EC3E81"/>
        </w:tc>
        <w:tc>
          <w:tcPr>
            <w:tcW w:w="11163" w:type="dxa"/>
          </w:tcPr>
          <w:p w14:paraId="0F4378D2" w14:textId="77777777" w:rsidR="00EC3E81" w:rsidRDefault="00EC3E81" w:rsidP="00EC3E81"/>
        </w:tc>
      </w:tr>
      <w:tr w:rsidR="00EC3E81" w14:paraId="6AB9B01F" w14:textId="77777777" w:rsidTr="00520F40">
        <w:tc>
          <w:tcPr>
            <w:tcW w:w="3114" w:type="dxa"/>
          </w:tcPr>
          <w:p w14:paraId="5FCC5DF9" w14:textId="00AB787E" w:rsidR="00EC3E81" w:rsidRDefault="00520F40" w:rsidP="00EC3E81">
            <w:r>
              <w:t>Data</w:t>
            </w:r>
          </w:p>
        </w:tc>
        <w:tc>
          <w:tcPr>
            <w:tcW w:w="11163" w:type="dxa"/>
          </w:tcPr>
          <w:p w14:paraId="3E3DFA57" w14:textId="77777777" w:rsidR="00EC3E81" w:rsidRDefault="00EC3E81" w:rsidP="00EC3E81"/>
        </w:tc>
      </w:tr>
    </w:tbl>
    <w:p w14:paraId="4BFDA3D8" w14:textId="77777777" w:rsidR="00EC3E81" w:rsidRDefault="00EC3E81" w:rsidP="00EC3E81"/>
    <w:sectPr w:rsidR="00EC3E81" w:rsidSect="002D09AC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BBC0" w14:textId="77777777" w:rsidR="00D567FB" w:rsidRDefault="00D567FB" w:rsidP="00F01973">
      <w:pPr>
        <w:spacing w:after="0" w:line="240" w:lineRule="auto"/>
      </w:pPr>
      <w:r>
        <w:separator/>
      </w:r>
    </w:p>
  </w:endnote>
  <w:endnote w:type="continuationSeparator" w:id="0">
    <w:p w14:paraId="6D01520A" w14:textId="77777777" w:rsidR="00D567FB" w:rsidRDefault="00D567FB" w:rsidP="00F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0857" w14:textId="1FD1CA0F" w:rsidR="00210115" w:rsidRDefault="00FE6A8D" w:rsidP="006D606A">
    <w:pPr>
      <w:pStyle w:val="Pidipagina"/>
    </w:pPr>
    <w:r>
      <w:t>QI_PDR88_</w:t>
    </w:r>
    <w:r w:rsidR="006D606A">
      <w:t>REV. 202</w:t>
    </w:r>
    <w:r>
      <w:t>50915</w:t>
    </w:r>
    <w:r w:rsidR="006D606A">
      <w:tab/>
    </w:r>
    <w:r w:rsidR="006D606A">
      <w:tab/>
    </w:r>
    <w:r w:rsidR="006D606A">
      <w:tab/>
    </w:r>
    <w:r w:rsidR="006D606A">
      <w:tab/>
    </w:r>
    <w:r w:rsidR="006D606A">
      <w:tab/>
    </w:r>
    <w:r w:rsidR="006D606A">
      <w:tab/>
    </w:r>
    <w:r w:rsidR="006D606A">
      <w:tab/>
    </w:r>
    <w:r w:rsidR="00210115">
      <w:t xml:space="preserve">Pag. </w:t>
    </w:r>
    <w:r w:rsidR="00210115">
      <w:rPr>
        <w:b/>
        <w:bCs/>
      </w:rPr>
      <w:fldChar w:fldCharType="begin"/>
    </w:r>
    <w:r w:rsidR="00210115">
      <w:rPr>
        <w:b/>
        <w:bCs/>
      </w:rPr>
      <w:instrText>PAGE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1</w:t>
    </w:r>
    <w:r w:rsidR="00210115">
      <w:rPr>
        <w:b/>
        <w:bCs/>
      </w:rPr>
      <w:fldChar w:fldCharType="end"/>
    </w:r>
    <w:r w:rsidR="00210115">
      <w:t xml:space="preserve"> di </w:t>
    </w:r>
    <w:r w:rsidR="00210115">
      <w:rPr>
        <w:b/>
        <w:bCs/>
      </w:rPr>
      <w:fldChar w:fldCharType="begin"/>
    </w:r>
    <w:r w:rsidR="00210115">
      <w:rPr>
        <w:b/>
        <w:bCs/>
      </w:rPr>
      <w:instrText>NUMPAGES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2</w:t>
    </w:r>
    <w:r w:rsidR="0021011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1AEC" w14:textId="77777777" w:rsidR="00D567FB" w:rsidRDefault="00D567FB" w:rsidP="00F01973">
      <w:pPr>
        <w:spacing w:after="0" w:line="240" w:lineRule="auto"/>
      </w:pPr>
      <w:r>
        <w:separator/>
      </w:r>
    </w:p>
  </w:footnote>
  <w:footnote w:type="continuationSeparator" w:id="0">
    <w:p w14:paraId="5A08ED34" w14:textId="77777777" w:rsidR="00D567FB" w:rsidRDefault="00D567FB" w:rsidP="00F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B943" w14:textId="77777777" w:rsidR="002D0F71" w:rsidRPr="002D0F71" w:rsidRDefault="002D0F71" w:rsidP="002D0F71">
    <w:pPr>
      <w:pStyle w:val="Intestazione"/>
      <w:ind w:left="-993"/>
      <w:rPr>
        <w:lang w:val="it-IT"/>
      </w:rPr>
    </w:pPr>
    <w:r w:rsidRPr="002D0F71"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1B273DDA" wp14:editId="4B7CA7AA">
          <wp:simplePos x="0" y="0"/>
          <wp:positionH relativeFrom="column">
            <wp:posOffset>7423785</wp:posOffset>
          </wp:positionH>
          <wp:positionV relativeFrom="paragraph">
            <wp:posOffset>-163830</wp:posOffset>
          </wp:positionV>
          <wp:extent cx="2019300" cy="925200"/>
          <wp:effectExtent l="0" t="0" r="0" b="8255"/>
          <wp:wrapNone/>
          <wp:docPr id="8384916" name="Immagine 3" descr="Immagine che contiene Elementi grafici, Blu intenso, Blu elettri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916" name="Immagine 3" descr="Immagine che contiene Elementi grafici, Blu intenso, Blu elettri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C2A7C" w14:textId="77777777" w:rsidR="00F01973" w:rsidRDefault="00F05E33" w:rsidP="00F01973">
    <w:pPr>
      <w:pStyle w:val="Intestazione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90BF0" wp14:editId="0F8BAE3D">
              <wp:simplePos x="0" y="0"/>
              <wp:positionH relativeFrom="column">
                <wp:posOffset>-630556</wp:posOffset>
              </wp:positionH>
              <wp:positionV relativeFrom="paragraph">
                <wp:posOffset>-254635</wp:posOffset>
              </wp:positionV>
              <wp:extent cx="7047865" cy="723900"/>
              <wp:effectExtent l="0" t="0" r="19685" b="190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865" cy="723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8088A" w14:textId="77777777" w:rsidR="00F01973" w:rsidRDefault="00F01973" w:rsidP="00F05E33">
                          <w:pPr>
                            <w:spacing w:line="240" w:lineRule="atLeast"/>
                            <w:ind w:left="709"/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SCHEDA INFORMATIVA </w:t>
                          </w:r>
                        </w:p>
                        <w:p w14:paraId="555C80AE" w14:textId="34E4C2FA" w:rsidR="00F01973" w:rsidRPr="00C67B7A" w:rsidRDefault="00F01973" w:rsidP="00F05E33">
                          <w:pPr>
                            <w:spacing w:line="240" w:lineRule="atLeast"/>
                            <w:ind w:left="709"/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Richiesta di offerta per la certificazione </w:t>
                          </w:r>
                          <w:r w:rsidR="00FE6A8D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UNI/</w:t>
                          </w:r>
                          <w:proofErr w:type="spellStart"/>
                          <w:r w:rsidR="00FE6A8D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PdR</w:t>
                          </w:r>
                          <w:proofErr w:type="spellEnd"/>
                          <w:r w:rsidR="00FE6A8D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 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90BF0" id="Rettangolo 1" o:spid="_x0000_s1026" style="position:absolute;left:0;text-align:left;margin-left:-49.65pt;margin-top:-20.05pt;width:554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" fillcolor="#0070c0" strokecolor="#0070c0">
              <v:textbox>
                <w:txbxContent>
                  <w:p w14:paraId="7CA8088A" w14:textId="77777777" w:rsidR="00F01973" w:rsidRDefault="00F01973" w:rsidP="00F05E33">
                    <w:pPr>
                      <w:spacing w:line="240" w:lineRule="atLeast"/>
                      <w:ind w:left="709"/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 xml:space="preserve">SCHEDA INFORMATIVA </w:t>
                    </w:r>
                  </w:p>
                  <w:p w14:paraId="555C80AE" w14:textId="34E4C2FA" w:rsidR="00F01973" w:rsidRPr="00C67B7A" w:rsidRDefault="00F01973" w:rsidP="00F05E33">
                    <w:pPr>
                      <w:spacing w:line="240" w:lineRule="atLeast"/>
                      <w:ind w:left="709"/>
                      <w:rPr>
                        <w:rFonts w:ascii="Calibri" w:hAnsi="Calibri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 xml:space="preserve">Richiesta di offerta per la certificazione </w:t>
                    </w:r>
                    <w:r w:rsidR="00FE6A8D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UNI/</w:t>
                    </w:r>
                    <w:proofErr w:type="spellStart"/>
                    <w:r w:rsidR="00FE6A8D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PdR</w:t>
                    </w:r>
                    <w:proofErr w:type="spellEnd"/>
                    <w:r w:rsidR="00FE6A8D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 xml:space="preserve"> 88</w:t>
                    </w:r>
                  </w:p>
                </w:txbxContent>
              </v:textbox>
            </v:rect>
          </w:pict>
        </mc:Fallback>
      </mc:AlternateContent>
    </w:r>
  </w:p>
  <w:p w14:paraId="02E6CD83" w14:textId="77777777" w:rsidR="00F01973" w:rsidRDefault="00F01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E00"/>
    <w:multiLevelType w:val="hybridMultilevel"/>
    <w:tmpl w:val="FB720E76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15F"/>
    <w:multiLevelType w:val="hybridMultilevel"/>
    <w:tmpl w:val="3398D50C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E39"/>
    <w:multiLevelType w:val="hybridMultilevel"/>
    <w:tmpl w:val="086C757E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A2B"/>
    <w:multiLevelType w:val="hybridMultilevel"/>
    <w:tmpl w:val="29366444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F0E6E"/>
    <w:multiLevelType w:val="hybridMultilevel"/>
    <w:tmpl w:val="A672D834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549B6"/>
    <w:multiLevelType w:val="hybridMultilevel"/>
    <w:tmpl w:val="0ECE7A96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E475E"/>
    <w:multiLevelType w:val="hybridMultilevel"/>
    <w:tmpl w:val="67B6511E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5C13"/>
    <w:multiLevelType w:val="hybridMultilevel"/>
    <w:tmpl w:val="074C468A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C4252"/>
    <w:multiLevelType w:val="hybridMultilevel"/>
    <w:tmpl w:val="ED22D54E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449F9"/>
    <w:multiLevelType w:val="hybridMultilevel"/>
    <w:tmpl w:val="B6F44388"/>
    <w:lvl w:ilvl="0" w:tplc="8242B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156D"/>
    <w:multiLevelType w:val="hybridMultilevel"/>
    <w:tmpl w:val="651C6814"/>
    <w:lvl w:ilvl="0" w:tplc="A6C8D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759D5"/>
    <w:multiLevelType w:val="hybridMultilevel"/>
    <w:tmpl w:val="29BEA2AE"/>
    <w:lvl w:ilvl="0" w:tplc="63844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12765">
    <w:abstractNumId w:val="10"/>
  </w:num>
  <w:num w:numId="2" w16cid:durableId="438765696">
    <w:abstractNumId w:val="4"/>
  </w:num>
  <w:num w:numId="3" w16cid:durableId="425151713">
    <w:abstractNumId w:val="6"/>
  </w:num>
  <w:num w:numId="4" w16cid:durableId="1214393202">
    <w:abstractNumId w:val="0"/>
  </w:num>
  <w:num w:numId="5" w16cid:durableId="1339041816">
    <w:abstractNumId w:val="2"/>
  </w:num>
  <w:num w:numId="6" w16cid:durableId="1609511173">
    <w:abstractNumId w:val="5"/>
  </w:num>
  <w:num w:numId="7" w16cid:durableId="273290157">
    <w:abstractNumId w:val="9"/>
  </w:num>
  <w:num w:numId="8" w16cid:durableId="571813024">
    <w:abstractNumId w:val="3"/>
  </w:num>
  <w:num w:numId="9" w16cid:durableId="1847671893">
    <w:abstractNumId w:val="8"/>
  </w:num>
  <w:num w:numId="10" w16cid:durableId="2047177828">
    <w:abstractNumId w:val="11"/>
  </w:num>
  <w:num w:numId="11" w16cid:durableId="1347830427">
    <w:abstractNumId w:val="1"/>
  </w:num>
  <w:num w:numId="12" w16cid:durableId="1943561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0A"/>
    <w:rsid w:val="00067FBD"/>
    <w:rsid w:val="00084522"/>
    <w:rsid w:val="000A5A72"/>
    <w:rsid w:val="001274DE"/>
    <w:rsid w:val="001431BB"/>
    <w:rsid w:val="00162163"/>
    <w:rsid w:val="00172789"/>
    <w:rsid w:val="00183A1A"/>
    <w:rsid w:val="00193781"/>
    <w:rsid w:val="0019413F"/>
    <w:rsid w:val="001D0602"/>
    <w:rsid w:val="00210115"/>
    <w:rsid w:val="0023785A"/>
    <w:rsid w:val="002824FA"/>
    <w:rsid w:val="00292FCC"/>
    <w:rsid w:val="002A1001"/>
    <w:rsid w:val="002B0E6C"/>
    <w:rsid w:val="002B6953"/>
    <w:rsid w:val="002C2DAE"/>
    <w:rsid w:val="002D09AC"/>
    <w:rsid w:val="002D0F71"/>
    <w:rsid w:val="002E557D"/>
    <w:rsid w:val="002F7F01"/>
    <w:rsid w:val="0034143F"/>
    <w:rsid w:val="004358FB"/>
    <w:rsid w:val="004377C5"/>
    <w:rsid w:val="004426A4"/>
    <w:rsid w:val="004716BD"/>
    <w:rsid w:val="004A409E"/>
    <w:rsid w:val="004B7C82"/>
    <w:rsid w:val="004D7D69"/>
    <w:rsid w:val="0051458A"/>
    <w:rsid w:val="00520F40"/>
    <w:rsid w:val="00591E0A"/>
    <w:rsid w:val="005A0FEA"/>
    <w:rsid w:val="005B2703"/>
    <w:rsid w:val="005E01B4"/>
    <w:rsid w:val="0064552F"/>
    <w:rsid w:val="00667D30"/>
    <w:rsid w:val="00670E75"/>
    <w:rsid w:val="006D553B"/>
    <w:rsid w:val="006D606A"/>
    <w:rsid w:val="006D7AFA"/>
    <w:rsid w:val="006F57CD"/>
    <w:rsid w:val="006F68E6"/>
    <w:rsid w:val="007042BC"/>
    <w:rsid w:val="00793F9E"/>
    <w:rsid w:val="007B50FC"/>
    <w:rsid w:val="007E0FDC"/>
    <w:rsid w:val="007E1FC3"/>
    <w:rsid w:val="00804D4C"/>
    <w:rsid w:val="0081178B"/>
    <w:rsid w:val="00857A0F"/>
    <w:rsid w:val="008760DE"/>
    <w:rsid w:val="008923D2"/>
    <w:rsid w:val="008A76AA"/>
    <w:rsid w:val="008D5194"/>
    <w:rsid w:val="0090201E"/>
    <w:rsid w:val="00966E66"/>
    <w:rsid w:val="009F1318"/>
    <w:rsid w:val="009F3176"/>
    <w:rsid w:val="00A20A39"/>
    <w:rsid w:val="00A35CCD"/>
    <w:rsid w:val="00A430C3"/>
    <w:rsid w:val="00A56F0F"/>
    <w:rsid w:val="00A66C93"/>
    <w:rsid w:val="00AA62BF"/>
    <w:rsid w:val="00AC5302"/>
    <w:rsid w:val="00AC677D"/>
    <w:rsid w:val="00AE003F"/>
    <w:rsid w:val="00B12F9C"/>
    <w:rsid w:val="00B4162E"/>
    <w:rsid w:val="00B511C5"/>
    <w:rsid w:val="00B82C80"/>
    <w:rsid w:val="00BE3D7F"/>
    <w:rsid w:val="00BE444E"/>
    <w:rsid w:val="00C27C13"/>
    <w:rsid w:val="00C338A9"/>
    <w:rsid w:val="00C36D07"/>
    <w:rsid w:val="00C86E0B"/>
    <w:rsid w:val="00C92D23"/>
    <w:rsid w:val="00CD0DDC"/>
    <w:rsid w:val="00CF6065"/>
    <w:rsid w:val="00D567FB"/>
    <w:rsid w:val="00D66FB9"/>
    <w:rsid w:val="00D8541A"/>
    <w:rsid w:val="00DD0DDB"/>
    <w:rsid w:val="00E02ECA"/>
    <w:rsid w:val="00E14D93"/>
    <w:rsid w:val="00E33698"/>
    <w:rsid w:val="00E4200E"/>
    <w:rsid w:val="00E91FB8"/>
    <w:rsid w:val="00EB7B10"/>
    <w:rsid w:val="00EC3937"/>
    <w:rsid w:val="00EC3E81"/>
    <w:rsid w:val="00EE7324"/>
    <w:rsid w:val="00F00F93"/>
    <w:rsid w:val="00F01973"/>
    <w:rsid w:val="00F05D66"/>
    <w:rsid w:val="00F05E33"/>
    <w:rsid w:val="00F21F6B"/>
    <w:rsid w:val="00F304A7"/>
    <w:rsid w:val="00F97C35"/>
    <w:rsid w:val="00FA3A64"/>
    <w:rsid w:val="00FE6A8D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D23AD"/>
  <w15:chartTrackingRefBased/>
  <w15:docId w15:val="{42C51E1E-0A40-404E-8D5C-E1FF2FD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973"/>
    <w:pPr>
      <w:widowControl w:val="0"/>
      <w:tabs>
        <w:tab w:val="center" w:pos="4819"/>
        <w:tab w:val="right" w:pos="9638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01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973"/>
  </w:style>
  <w:style w:type="table" w:styleId="Grigliatabella">
    <w:name w:val="Table Grid"/>
    <w:basedOn w:val="Tabellanormale"/>
    <w:uiPriority w:val="39"/>
    <w:rsid w:val="00F0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197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F0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.storti\OneDrive%20-%20ISTITUTO%20ITALIANO%20DEI%20PLASTICI%20SRL\Desktop\SchedaInformativaPSV_2024120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SchedaInformativaPSV_20241205.dotx</Template>
  <TotalTime>56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Storti</dc:creator>
  <cp:keywords/>
  <dc:description/>
  <cp:lastModifiedBy>Stefano Storti</cp:lastModifiedBy>
  <cp:revision>4</cp:revision>
  <cp:lastPrinted>2021-03-09T10:36:00Z</cp:lastPrinted>
  <dcterms:created xsi:type="dcterms:W3CDTF">2025-09-15T13:42:00Z</dcterms:created>
  <dcterms:modified xsi:type="dcterms:W3CDTF">2025-09-15T14:38:00Z</dcterms:modified>
</cp:coreProperties>
</file>